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 xml:space="preserve">Приложение 1 </w:t>
      </w:r>
      <w:r>
        <w:rPr>
          <w:rFonts w:ascii="Times New Roman" w:hAnsi="Times New Roman"/>
          <w:sz w:val="24"/>
          <w:szCs w:val="24"/>
        </w:rPr>
        <w:br/>
      </w:r>
      <w:r w:rsidRPr="00EE470E">
        <w:rPr>
          <w:rFonts w:ascii="Times New Roman" w:hAnsi="Times New Roman"/>
          <w:sz w:val="24"/>
          <w:szCs w:val="24"/>
        </w:rPr>
        <w:t xml:space="preserve">к приказу от </w:t>
      </w:r>
      <w:r>
        <w:rPr>
          <w:rFonts w:ascii="Times New Roman" w:hAnsi="Times New Roman"/>
          <w:sz w:val="24"/>
          <w:szCs w:val="24"/>
        </w:rPr>
        <w:t>3</w:t>
      </w:r>
      <w:r w:rsidRPr="00EE470E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8</w:t>
      </w:r>
      <w:r w:rsidRPr="00EE470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E470E">
        <w:rPr>
          <w:rFonts w:ascii="Times New Roman" w:hAnsi="Times New Roman"/>
          <w:sz w:val="24"/>
          <w:szCs w:val="24"/>
        </w:rPr>
        <w:t xml:space="preserve">  года № 10</w:t>
      </w:r>
      <w:r>
        <w:rPr>
          <w:rFonts w:ascii="Times New Roman" w:hAnsi="Times New Roman"/>
          <w:sz w:val="24"/>
          <w:szCs w:val="24"/>
        </w:rPr>
        <w:t>0 - ОД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Положение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БОУ «Новокемская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ОШ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Общие положения</w:t>
      </w:r>
    </w:p>
    <w:p w:rsidR="0023201A" w:rsidRPr="00EE470E" w:rsidRDefault="0023201A" w:rsidP="00EE470E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23201A" w:rsidRPr="00EE470E" w:rsidRDefault="0023201A" w:rsidP="00EE470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23201A" w:rsidRPr="00EE470E" w:rsidRDefault="0023201A" w:rsidP="00EE470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3201A" w:rsidRPr="00EE470E" w:rsidRDefault="0023201A" w:rsidP="00EE470E">
      <w:pPr>
        <w:numPr>
          <w:ilvl w:val="2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23201A" w:rsidRPr="00EE470E" w:rsidRDefault="0023201A" w:rsidP="00EE470E">
      <w:pPr>
        <w:numPr>
          <w:ilvl w:val="2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3201A" w:rsidRPr="00EE470E" w:rsidRDefault="0023201A" w:rsidP="00EE470E">
      <w:pPr>
        <w:numPr>
          <w:ilvl w:val="2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3201A" w:rsidRPr="00EE470E" w:rsidRDefault="0023201A" w:rsidP="00EE470E">
      <w:pPr>
        <w:numPr>
          <w:ilvl w:val="2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  <w:r>
        <w:rPr>
          <w:rFonts w:ascii="Times New Roman" w:hAnsi="Times New Roman"/>
          <w:sz w:val="24"/>
          <w:szCs w:val="24"/>
          <w:lang w:eastAsia="en-US"/>
        </w:rPr>
        <w:br/>
      </w: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:rsidR="0023201A" w:rsidRPr="00EE470E" w:rsidRDefault="0023201A" w:rsidP="00EE470E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:rsidR="0023201A" w:rsidRPr="00EE470E" w:rsidRDefault="0023201A" w:rsidP="00EE470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23201A" w:rsidRPr="00EE470E" w:rsidRDefault="0023201A" w:rsidP="00EE470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23201A" w:rsidRPr="00EE470E" w:rsidRDefault="0023201A" w:rsidP="00EE470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3201A" w:rsidRPr="00EE470E" w:rsidRDefault="0023201A" w:rsidP="00EE470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Hlk49376008"/>
      <w:r w:rsidRPr="00EE470E">
        <w:rPr>
          <w:rFonts w:ascii="Times New Roman" w:hAnsi="Times New Roman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3201A" w:rsidRPr="00EE470E" w:rsidRDefault="0023201A" w:rsidP="00EE470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EE470E">
        <w:rPr>
          <w:rFonts w:ascii="Times New Roman" w:hAnsi="Times New Roman"/>
          <w:sz w:val="24"/>
          <w:szCs w:val="24"/>
          <w:lang w:eastAsia="en-US"/>
        </w:rPr>
        <w:t>.</w:t>
      </w:r>
    </w:p>
    <w:p w:rsidR="0023201A" w:rsidRDefault="0023201A" w:rsidP="00EE470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spacing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</w:p>
    <w:p w:rsidR="0023201A" w:rsidRPr="00EE470E" w:rsidRDefault="0023201A" w:rsidP="00EE470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общественная экспертиза питания обучающихся;</w:t>
      </w:r>
    </w:p>
    <w:p w:rsidR="0023201A" w:rsidRPr="00EE470E" w:rsidRDefault="0023201A" w:rsidP="00EE470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23201A" w:rsidRPr="00EE470E" w:rsidRDefault="0023201A" w:rsidP="00EE470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3201A" w:rsidRPr="00EE470E" w:rsidRDefault="0023201A" w:rsidP="00EE470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23201A" w:rsidRPr="00EE470E" w:rsidRDefault="0023201A" w:rsidP="00EE470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23201A" w:rsidRPr="00EE470E" w:rsidRDefault="0023201A" w:rsidP="00EE470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Контроль  организации и качества питания обучающихся.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3201A" w:rsidRPr="00EE470E" w:rsidRDefault="0023201A" w:rsidP="00EE470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выбирает председателя, секретаря.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Ответственность членов Комиссии</w:t>
      </w:r>
    </w:p>
    <w:p w:rsidR="0023201A" w:rsidRPr="00EE470E" w:rsidRDefault="0023201A" w:rsidP="00EE470E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3201A" w:rsidRPr="00EE470E" w:rsidRDefault="0023201A" w:rsidP="00EE470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23201A" w:rsidRPr="00EE470E" w:rsidRDefault="0023201A" w:rsidP="00EE470E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23201A" w:rsidRPr="004047A9" w:rsidRDefault="0023201A" w:rsidP="004047A9">
      <w:pPr>
        <w:numPr>
          <w:ilvl w:val="1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Протоколы заседаний комиссии хранится у администрации школы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 xml:space="preserve">Приложение 2 </w:t>
      </w:r>
    </w:p>
    <w:p w:rsidR="0023201A" w:rsidRPr="004047A9" w:rsidRDefault="0023201A" w:rsidP="004047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 xml:space="preserve">к приказу от </w:t>
      </w:r>
      <w:r>
        <w:rPr>
          <w:rFonts w:ascii="Times New Roman" w:hAnsi="Times New Roman"/>
          <w:sz w:val="24"/>
          <w:szCs w:val="24"/>
        </w:rPr>
        <w:t>3</w:t>
      </w:r>
      <w:r w:rsidRPr="00EE470E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8</w:t>
      </w:r>
      <w:r w:rsidRPr="00EE470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EE470E">
        <w:rPr>
          <w:rFonts w:ascii="Times New Roman" w:hAnsi="Times New Roman"/>
          <w:sz w:val="24"/>
          <w:szCs w:val="24"/>
        </w:rPr>
        <w:t xml:space="preserve">  года № 10</w:t>
      </w:r>
      <w:r>
        <w:rPr>
          <w:rFonts w:ascii="Times New Roman" w:hAnsi="Times New Roman"/>
          <w:sz w:val="24"/>
          <w:szCs w:val="24"/>
        </w:rPr>
        <w:t>0 - ОД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Положение 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о порядке доступа законных представителей обучающихся </w:t>
      </w:r>
    </w:p>
    <w:p w:rsidR="0023201A" w:rsidRPr="004047A9" w:rsidRDefault="0023201A" w:rsidP="004047A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в школьную столовую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БОУ «Новокемская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 ОШ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23201A" w:rsidRPr="00EE470E" w:rsidRDefault="0023201A" w:rsidP="00EE470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trike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Общие положения</w:t>
      </w:r>
    </w:p>
    <w:p w:rsidR="0023201A" w:rsidRPr="00EE470E" w:rsidRDefault="0023201A" w:rsidP="00EE470E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trike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8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Положение о порядке доступа законных представителей обучающихся  в орган</w:t>
      </w:r>
      <w:r>
        <w:rPr>
          <w:rFonts w:ascii="Times New Roman" w:hAnsi="Times New Roman"/>
          <w:sz w:val="24"/>
          <w:szCs w:val="24"/>
          <w:lang w:eastAsia="en-US"/>
        </w:rPr>
        <w:t xml:space="preserve">изацию общественного питания в БОУ «Новокемская   </w:t>
      </w:r>
      <w:r w:rsidRPr="00EE470E">
        <w:rPr>
          <w:rFonts w:ascii="Times New Roman" w:hAnsi="Times New Roman"/>
          <w:sz w:val="24"/>
          <w:szCs w:val="24"/>
          <w:lang w:eastAsia="en-US"/>
        </w:rPr>
        <w:t>ОШ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EE470E">
        <w:rPr>
          <w:rFonts w:ascii="Times New Roman" w:hAnsi="Times New Roman"/>
          <w:sz w:val="24"/>
          <w:szCs w:val="24"/>
          <w:lang w:eastAsia="en-US"/>
        </w:rPr>
        <w:t xml:space="preserve"> (далее – школьная столовая) разработано в соответствии с:  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EE470E">
        <w:rPr>
          <w:rFonts w:ascii="Times New Roman" w:hAnsi="Times New Roman"/>
          <w:bCs/>
          <w:color w:val="333333"/>
          <w:sz w:val="24"/>
          <w:szCs w:val="24"/>
        </w:rPr>
        <w:t xml:space="preserve">Методическими рекомендациями </w:t>
      </w:r>
      <w:r w:rsidRPr="00EE470E">
        <w:rPr>
          <w:rFonts w:ascii="Times New Roman" w:hAnsi="Times New Roman"/>
          <w:bCs/>
          <w:color w:val="333333"/>
          <w:sz w:val="24"/>
          <w:szCs w:val="24"/>
          <w:lang w:val="en-US"/>
        </w:rPr>
        <w:t>MP</w:t>
      </w:r>
      <w:r w:rsidRPr="00EE470E">
        <w:rPr>
          <w:rFonts w:ascii="Times New Roman" w:hAnsi="Times New Roman"/>
          <w:bCs/>
          <w:color w:val="333333"/>
          <w:sz w:val="24"/>
          <w:szCs w:val="24"/>
        </w:rPr>
        <w:t xml:space="preserve"> 2.4.0180-20</w:t>
      </w:r>
      <w:r w:rsidRPr="00EE470E">
        <w:rPr>
          <w:rFonts w:ascii="Times New Roman" w:hAnsi="Times New Roman"/>
          <w:bCs/>
          <w:color w:val="333333"/>
          <w:sz w:val="24"/>
          <w:szCs w:val="24"/>
        </w:rPr>
        <w:br/>
        <w:t xml:space="preserve"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</w:t>
      </w:r>
      <w:smartTag w:uri="urn:schemas-microsoft-com:office:smarttags" w:element="metricconverter">
        <w:smartTagPr>
          <w:attr w:name="ProductID" w:val="2020 г"/>
        </w:smartTagPr>
        <w:r w:rsidRPr="00EE470E">
          <w:rPr>
            <w:rFonts w:ascii="Times New Roman" w:hAnsi="Times New Roman"/>
            <w:bCs/>
            <w:color w:val="333333"/>
            <w:sz w:val="24"/>
            <w:szCs w:val="24"/>
          </w:rPr>
          <w:t>2020</w:t>
        </w:r>
        <w:r w:rsidRPr="00EE470E">
          <w:rPr>
            <w:rFonts w:ascii="Times New Roman" w:hAnsi="Times New Roman"/>
            <w:bCs/>
            <w:color w:val="333333"/>
            <w:sz w:val="24"/>
            <w:szCs w:val="24"/>
            <w:lang w:val="en-US"/>
          </w:rPr>
          <w:t> </w:t>
        </w:r>
        <w:r w:rsidRPr="00EE470E">
          <w:rPr>
            <w:rFonts w:ascii="Times New Roman" w:hAnsi="Times New Roman"/>
            <w:bCs/>
            <w:color w:val="333333"/>
            <w:sz w:val="24"/>
            <w:szCs w:val="24"/>
          </w:rPr>
          <w:t>г</w:t>
        </w:r>
      </w:smartTag>
      <w:r w:rsidRPr="00EE470E">
        <w:rPr>
          <w:rFonts w:ascii="Times New Roman" w:hAnsi="Times New Roman"/>
          <w:bCs/>
          <w:color w:val="333333"/>
          <w:sz w:val="24"/>
          <w:szCs w:val="24"/>
        </w:rPr>
        <w:t>.);</w:t>
      </w:r>
    </w:p>
    <w:p w:rsidR="0023201A" w:rsidRPr="00EE470E" w:rsidRDefault="0023201A" w:rsidP="00EE470E">
      <w:pPr>
        <w:numPr>
          <w:ilvl w:val="0"/>
          <w:numId w:val="9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Уставом школы.</w:t>
      </w:r>
    </w:p>
    <w:p w:rsidR="0023201A" w:rsidRPr="00EE470E" w:rsidRDefault="0023201A" w:rsidP="00EE470E">
      <w:pPr>
        <w:tabs>
          <w:tab w:val="left" w:pos="993"/>
          <w:tab w:val="left" w:pos="1440"/>
        </w:tabs>
        <w:spacing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23201A" w:rsidRPr="00EE470E" w:rsidRDefault="0023201A" w:rsidP="00EE47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23201A" w:rsidRPr="00EE470E" w:rsidRDefault="0023201A" w:rsidP="00EE47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контроль качества оказания услуг по питанию детей в МБОУ Михайловской СОШ (далее – Школа);</w:t>
      </w:r>
    </w:p>
    <w:p w:rsidR="0023201A" w:rsidRPr="00EE470E" w:rsidRDefault="0023201A" w:rsidP="00EE47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взаимодействие 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23201A" w:rsidRPr="00EE470E" w:rsidRDefault="0023201A" w:rsidP="00EE47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повышение эффективности питания.</w:t>
      </w:r>
    </w:p>
    <w:p w:rsidR="0023201A" w:rsidRPr="00EE470E" w:rsidRDefault="0023201A" w:rsidP="00EE47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23201A" w:rsidRPr="00EE470E" w:rsidRDefault="0023201A" w:rsidP="00EE47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23201A" w:rsidRPr="00EE470E" w:rsidRDefault="0023201A" w:rsidP="00EE47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23201A" w:rsidRPr="00EE470E" w:rsidRDefault="0023201A" w:rsidP="00EE470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23201A" w:rsidRPr="00EE470E" w:rsidRDefault="0023201A" w:rsidP="00EE470E">
      <w:pPr>
        <w:tabs>
          <w:tab w:val="left" w:pos="993"/>
          <w:tab w:val="left" w:pos="1134"/>
        </w:tabs>
        <w:spacing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23201A" w:rsidRPr="00EE470E" w:rsidRDefault="0023201A" w:rsidP="00EE470E">
      <w:pPr>
        <w:tabs>
          <w:tab w:val="left" w:pos="993"/>
          <w:tab w:val="left" w:pos="1134"/>
        </w:tabs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EE470E">
        <w:rPr>
          <w:rFonts w:ascii="Times New Roman" w:hAnsi="Times New Roman"/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 w:rsidRPr="00EE470E">
        <w:rPr>
          <w:rFonts w:ascii="Times New Roman" w:hAnsi="Times New Roman"/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Заявка должна содержать сведения о:</w:t>
      </w:r>
    </w:p>
    <w:p w:rsidR="0023201A" w:rsidRPr="00EE470E" w:rsidRDefault="0023201A" w:rsidP="00EE470E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23201A" w:rsidRPr="00EE470E" w:rsidRDefault="0023201A" w:rsidP="00EE470E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Ф.И.О. законного представителя; </w:t>
      </w:r>
    </w:p>
    <w:p w:rsidR="0023201A" w:rsidRPr="00EE470E" w:rsidRDefault="0023201A" w:rsidP="00EE470E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23201A" w:rsidRPr="00EE470E" w:rsidRDefault="0023201A" w:rsidP="00EE470E">
      <w:pPr>
        <w:numPr>
          <w:ilvl w:val="3"/>
          <w:numId w:val="14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EE470E">
        <w:rPr>
          <w:rFonts w:ascii="Times New Roman" w:hAnsi="Times New Roman"/>
          <w:color w:val="00B050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sz w:val="24"/>
          <w:szCs w:val="24"/>
          <w:lang w:eastAsia="en-US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23201A" w:rsidRPr="00EE470E" w:rsidRDefault="0023201A" w:rsidP="00EE470E">
      <w:pPr>
        <w:numPr>
          <w:ilvl w:val="1"/>
          <w:numId w:val="13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23201A" w:rsidRPr="00EE470E" w:rsidRDefault="0023201A" w:rsidP="00EE470E">
      <w:pPr>
        <w:tabs>
          <w:tab w:val="left" w:pos="993"/>
          <w:tab w:val="left" w:pos="1134"/>
          <w:tab w:val="left" w:pos="1440"/>
          <w:tab w:val="left" w:pos="1530"/>
        </w:tabs>
        <w:spacing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keepNext/>
        <w:keepLines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470E">
        <w:rPr>
          <w:rFonts w:ascii="Times New Roman" w:hAnsi="Times New Roman"/>
          <w:b/>
          <w:sz w:val="24"/>
          <w:szCs w:val="24"/>
        </w:rPr>
        <w:t>Права</w:t>
      </w:r>
      <w:r w:rsidRPr="00EE47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законных представителей</w:t>
      </w:r>
      <w:r w:rsidRPr="00EE470E">
        <w:rPr>
          <w:rFonts w:ascii="Times New Roman" w:hAnsi="Times New Roman"/>
          <w:b/>
          <w:sz w:val="24"/>
          <w:szCs w:val="24"/>
        </w:rPr>
        <w:t xml:space="preserve"> при посещении школьной столовой</w:t>
      </w:r>
    </w:p>
    <w:p w:rsidR="0023201A" w:rsidRPr="00EE470E" w:rsidRDefault="0023201A" w:rsidP="00EE470E">
      <w:pPr>
        <w:spacing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01A" w:rsidRPr="00EE470E" w:rsidRDefault="0023201A" w:rsidP="00EE470E">
      <w:pPr>
        <w:numPr>
          <w:ilvl w:val="0"/>
          <w:numId w:val="15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Законные  представители</w:t>
      </w: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23201A" w:rsidRPr="00EE470E" w:rsidRDefault="0023201A" w:rsidP="00EE470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23201A" w:rsidRPr="00EE470E" w:rsidRDefault="0023201A" w:rsidP="00EE470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Законные 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23201A" w:rsidRPr="00EE470E" w:rsidRDefault="0023201A" w:rsidP="00EE470E">
      <w:pPr>
        <w:numPr>
          <w:ilvl w:val="0"/>
          <w:numId w:val="15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«поедаемость» блюд);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23201A" w:rsidRPr="00EE470E" w:rsidRDefault="0023201A" w:rsidP="00EE470E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 w:rsidRPr="00EE470E">
        <w:rPr>
          <w:rFonts w:ascii="Times New Roman" w:hAnsi="Times New Roman"/>
          <w:sz w:val="24"/>
          <w:szCs w:val="24"/>
          <w:lang w:eastAsia="en-US"/>
        </w:rPr>
        <w:t>олы</w:t>
      </w: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совета родителей;</w:t>
      </w:r>
    </w:p>
    <w:p w:rsidR="0023201A" w:rsidRPr="00EE470E" w:rsidRDefault="0023201A" w:rsidP="00EE470E">
      <w:pPr>
        <w:numPr>
          <w:ilvl w:val="0"/>
          <w:numId w:val="1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E470E">
        <w:rPr>
          <w:rFonts w:ascii="Times New Roman" w:hAnsi="Times New Roman"/>
          <w:color w:val="000000"/>
          <w:sz w:val="24"/>
          <w:szCs w:val="24"/>
          <w:lang w:eastAsia="en-US"/>
        </w:rPr>
        <w:t>реализовать иные права.</w:t>
      </w:r>
    </w:p>
    <w:p w:rsidR="0023201A" w:rsidRPr="00EE470E" w:rsidRDefault="0023201A" w:rsidP="00EE470E">
      <w:pPr>
        <w:tabs>
          <w:tab w:val="left" w:pos="993"/>
          <w:tab w:val="left" w:pos="1134"/>
          <w:tab w:val="left" w:pos="1440"/>
        </w:tabs>
        <w:spacing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01A" w:rsidRPr="00EE470E" w:rsidRDefault="0023201A" w:rsidP="00EE470E">
      <w:pPr>
        <w:keepNext/>
        <w:keepLines/>
        <w:numPr>
          <w:ilvl w:val="0"/>
          <w:numId w:val="12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470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201A" w:rsidRPr="00EE470E" w:rsidRDefault="0023201A" w:rsidP="00EE470E">
      <w:pPr>
        <w:spacing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01A" w:rsidRPr="00EE470E" w:rsidRDefault="0023201A" w:rsidP="00EE470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23201A" w:rsidRPr="00EE470E" w:rsidRDefault="0023201A" w:rsidP="00EE470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23201A" w:rsidRPr="00EE470E" w:rsidRDefault="0023201A" w:rsidP="00EE470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3201A" w:rsidRPr="00EE470E" w:rsidRDefault="0023201A" w:rsidP="00EE470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23201A" w:rsidRPr="00EE470E" w:rsidRDefault="0023201A" w:rsidP="00EE470E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23201A" w:rsidRPr="00EE470E" w:rsidRDefault="0023201A" w:rsidP="00EE470E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23201A" w:rsidRPr="00EE470E" w:rsidRDefault="0023201A" w:rsidP="00EE470E">
      <w:pPr>
        <w:numPr>
          <w:ilvl w:val="0"/>
          <w:numId w:val="1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23201A" w:rsidRPr="00EE470E" w:rsidRDefault="0023201A" w:rsidP="00EE470E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23201A" w:rsidRPr="00EE470E" w:rsidRDefault="0023201A" w:rsidP="00EE470E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  <w:sectPr w:rsidR="0023201A" w:rsidRPr="00EE470E" w:rsidSect="00EE470E">
          <w:pgSz w:w="11906" w:h="16838"/>
          <w:pgMar w:top="851" w:right="566" w:bottom="709" w:left="1134" w:header="720" w:footer="720" w:gutter="0"/>
          <w:cols w:space="720"/>
        </w:sectPr>
      </w:pP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 xml:space="preserve">Приложение 3 </w:t>
      </w: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>к приказу от 01.09.2020  года № 108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План работы комиссии 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по контролю  организации и качества питания 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в 2020-2021 учебном году</w:t>
      </w: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5063"/>
        <w:gridCol w:w="1844"/>
        <w:gridCol w:w="2299"/>
      </w:tblGrid>
      <w:tr w:rsidR="0023201A" w:rsidRPr="00ED7545" w:rsidTr="00F262BB">
        <w:trPr>
          <w:trHeight w:val="246"/>
        </w:trPr>
        <w:tc>
          <w:tcPr>
            <w:tcW w:w="837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63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7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99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3201A" w:rsidRPr="00ED7545" w:rsidTr="00F262BB">
        <w:trPr>
          <w:trHeight w:val="257"/>
        </w:trPr>
        <w:tc>
          <w:tcPr>
            <w:tcW w:w="837" w:type="dxa"/>
            <w:vAlign w:val="center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Карпова Я.В.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3201A" w:rsidRPr="00ED7545" w:rsidTr="00F262BB">
        <w:trPr>
          <w:trHeight w:val="257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Карпова Я.В.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3201A" w:rsidRPr="00ED7545" w:rsidTr="00F262BB">
        <w:trPr>
          <w:trHeight w:val="257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EE470E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Два раза в год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(октябрь, мапрель)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Запорожцева Ю.В.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3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Карпова Я.В.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Style w:val="FontStyle23"/>
                <w:sz w:val="24"/>
                <w:szCs w:val="24"/>
              </w:rPr>
              <w:t>Машкова Г.В.</w:t>
            </w:r>
          </w:p>
        </w:tc>
      </w:tr>
      <w:tr w:rsidR="0023201A" w:rsidRPr="00ED7545" w:rsidTr="00F262BB">
        <w:trPr>
          <w:trHeight w:val="257"/>
        </w:trPr>
        <w:tc>
          <w:tcPr>
            <w:tcW w:w="837" w:type="dxa"/>
            <w:vAlign w:val="center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3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 школы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3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99" w:type="dxa"/>
            <w:vAlign w:val="bottom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3201A" w:rsidRPr="00ED7545" w:rsidTr="00F262BB">
        <w:trPr>
          <w:trHeight w:val="246"/>
        </w:trPr>
        <w:tc>
          <w:tcPr>
            <w:tcW w:w="837" w:type="dxa"/>
            <w:vAlign w:val="center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3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комиссии за учебный год</w:t>
            </w:r>
          </w:p>
        </w:tc>
        <w:tc>
          <w:tcPr>
            <w:tcW w:w="1844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Май 2021 года</w:t>
            </w:r>
          </w:p>
        </w:tc>
        <w:tc>
          <w:tcPr>
            <w:tcW w:w="2299" w:type="dxa"/>
          </w:tcPr>
          <w:p w:rsidR="0023201A" w:rsidRPr="00ED7545" w:rsidRDefault="0023201A" w:rsidP="00EE470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545">
              <w:rPr>
                <w:rFonts w:ascii="Times New Roman" w:hAnsi="Times New Roman"/>
                <w:color w:val="000000"/>
                <w:sz w:val="24"/>
                <w:szCs w:val="24"/>
              </w:rPr>
              <w:t>Карпова Я.В.</w:t>
            </w:r>
          </w:p>
        </w:tc>
      </w:tr>
    </w:tbl>
    <w:p w:rsidR="0023201A" w:rsidRPr="00EE470E" w:rsidRDefault="0023201A" w:rsidP="00EE470E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 xml:space="preserve">Приложение 4 </w:t>
      </w: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>к приказу от 01.09.2020  года № 108</w:t>
      </w:r>
    </w:p>
    <w:p w:rsidR="0023201A" w:rsidRPr="00EE470E" w:rsidRDefault="0023201A" w:rsidP="00EE470E">
      <w:pPr>
        <w:widowControl w:val="0"/>
        <w:spacing w:line="240" w:lineRule="auto"/>
        <w:ind w:left="174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bCs/>
          <w:sz w:val="24"/>
          <w:szCs w:val="24"/>
          <w:lang w:eastAsia="en-US"/>
        </w:rPr>
        <w:t>Анкета школьника (заполняется вместе с родителями)</w:t>
      </w:r>
    </w:p>
    <w:p w:rsidR="0023201A" w:rsidRPr="00EE470E" w:rsidRDefault="0023201A" w:rsidP="00EE470E">
      <w:pPr>
        <w:widowControl w:val="0"/>
        <w:spacing w:line="240" w:lineRule="auto"/>
        <w:ind w:left="20" w:right="20" w:firstLine="68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 УДОВЛЕТВОРЯЕТ ЛИ ВАС СИСТЕМА ОРГАНИЗАЦИИ ПИТАНИЯ В ШКОЛЕ?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            Б) НЕТ                        В) ЗАТРУДНЯЮСЬ ОТВЕТИТЬ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 УДОВЛЕТВОРЯЕТ ЛИ ВАС САНИТАРНОЕ СОСТОЯНИЕ ШКОЛЬНОЙ СТОЛОВОЙ?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          Б) НЕТ                         В)  ЗАТРУДНЯЮСЬ ОТВЕТИТЬ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ПИТАЕТЕСЬ ЛИ ВЫ В ШКОЛЬНОЙ СТОЛОВОЙ?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Б) НЕТ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ЕСЛИ НЕТ, ТО ПО КАКОЙ ПРИЧИНЕ?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НЕ НРАВИТСЯ            Б) НЕ УСПЕВАЕТЕ         В) ПИТАЕТЕСЬ ДОМА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 В ШКОЛЕ ВЫ ПОЛУЧАЕТЕ: </w:t>
      </w:r>
    </w:p>
    <w:p w:rsidR="0023201A" w:rsidRPr="00EE470E" w:rsidRDefault="0023201A" w:rsidP="00EE470E">
      <w:pPr>
        <w:widowControl w:val="0"/>
        <w:spacing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А) ГОРЯЧИЙ ЗАВТРАК </w:t>
      </w:r>
    </w:p>
    <w:p w:rsidR="0023201A" w:rsidRPr="00EE470E" w:rsidRDefault="0023201A" w:rsidP="00EE470E">
      <w:pPr>
        <w:widowControl w:val="0"/>
        <w:spacing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Б)  ГОРЯЧИЙ ОБЕД (С ПЕРВЫМ БЛЮДОМ)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В) 2-РАЗОВОЕ ГОРЯЧЕЕ ПИТАНИЕ (ЗАВТРАК + ОБЕД)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НАЕДАЕТЕСЬ ЛИ ВЫ В ШКОЛЕ?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               Б) ИНОГДА НЕТ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 w:righ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ХВАТАЕТ ЛИ ПРОДОЛЖИТЕЛЬНОСТИ ПЕРЕМЕНЫ ДЛЯ ТОГО, ЧТОБЫ ПОЕСТЬ В ШКОЛЕ?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Б) НЕТ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НРАВИТСЯ ПИТАНИЕ В ШКОЛЬНОЙ СТОЛОВОЙ?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Б) НЕТ                 В)  НЕ ВСЕГДА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 ЕСЛИ НЕ НРАВИТСЯ, ТО ПОЧЕМУ?</w:t>
      </w:r>
    </w:p>
    <w:p w:rsidR="0023201A" w:rsidRPr="00EE470E" w:rsidRDefault="0023201A" w:rsidP="00EE470E">
      <w:pPr>
        <w:widowControl w:val="0"/>
        <w:spacing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А) НЕВКУСНО ГОТОВЯТ                                  Б) ОДНООБРАЗНОЕ ПИТАНИЕ </w:t>
      </w:r>
    </w:p>
    <w:p w:rsidR="0023201A" w:rsidRPr="00EE470E" w:rsidRDefault="0023201A" w:rsidP="00EE470E">
      <w:pPr>
        <w:widowControl w:val="0"/>
        <w:spacing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В) ГОТОВЯТ НЕЛЮБИМУЮ ПИЩУ                Г) ОСТЫВШАЯ ЕДА</w:t>
      </w:r>
    </w:p>
    <w:p w:rsidR="0023201A" w:rsidRPr="00EE470E" w:rsidRDefault="0023201A" w:rsidP="00EE470E">
      <w:pPr>
        <w:widowControl w:val="0"/>
        <w:spacing w:line="240" w:lineRule="auto"/>
        <w:ind w:left="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Д)  МАЛЕНЬКИЕ ПОРЦИИ</w:t>
      </w:r>
    </w:p>
    <w:p w:rsidR="0023201A" w:rsidRPr="00EE470E" w:rsidRDefault="0023201A" w:rsidP="00EE470E">
      <w:pPr>
        <w:widowControl w:val="0"/>
        <w:tabs>
          <w:tab w:val="left" w:leader="underscore" w:pos="6942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Е) ИНОЕ</w:t>
      </w:r>
      <w:r w:rsidRPr="00EE470E">
        <w:rPr>
          <w:rFonts w:ascii="Times New Roman" w:hAnsi="Times New Roman"/>
          <w:sz w:val="24"/>
          <w:szCs w:val="24"/>
          <w:lang w:eastAsia="en-US"/>
        </w:rPr>
        <w:tab/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>УСТРАИВАЕТ МЕНЮ ШКОЛЬНОЙ СТОЛОВОЙ?</w:t>
      </w:r>
    </w:p>
    <w:p w:rsidR="0023201A" w:rsidRPr="00EE470E" w:rsidRDefault="0023201A" w:rsidP="00EE470E">
      <w:pPr>
        <w:widowControl w:val="0"/>
        <w:spacing w:line="240" w:lineRule="auto"/>
        <w:ind w:lef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А) ДА                 Б) НЕТ            В)  ИНОГДА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left="20" w:right="2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470E">
        <w:rPr>
          <w:rFonts w:ascii="Times New Roman" w:hAnsi="Times New Roman"/>
          <w:b/>
          <w:sz w:val="24"/>
          <w:szCs w:val="24"/>
          <w:lang w:eastAsia="en-US"/>
        </w:rPr>
        <w:t xml:space="preserve">СЧИТАЕТЕ ЛИ ПИТАНИЕ В ШКОЛЕ ЗДОРОВЫМ И ПОЛНОЦЕННЫМ? </w:t>
      </w:r>
    </w:p>
    <w:p w:rsidR="0023201A" w:rsidRPr="00EE470E" w:rsidRDefault="0023201A" w:rsidP="00EE470E">
      <w:pPr>
        <w:widowControl w:val="0"/>
        <w:spacing w:line="240" w:lineRule="auto"/>
        <w:ind w:left="20" w:right="2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А) ДА               Б) НЕТ   </w:t>
      </w:r>
    </w:p>
    <w:p w:rsidR="0023201A" w:rsidRPr="00EE470E" w:rsidRDefault="0023201A" w:rsidP="00EE470E">
      <w:pPr>
        <w:widowControl w:val="0"/>
        <w:spacing w:line="240" w:lineRule="auto"/>
        <w:ind w:left="20" w:right="2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 xml:space="preserve">            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spacing w:after="0" w:line="240" w:lineRule="auto"/>
        <w:ind w:right="220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ВАШИ ПРЕДЛОЖЕНИЯ ПО ИЗМЕНЕНИЮ МЕНЮ:</w:t>
      </w:r>
      <w:r w:rsidRPr="00EE470E"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23201A" w:rsidRPr="00EE470E" w:rsidRDefault="0023201A" w:rsidP="00EE470E">
      <w:pPr>
        <w:widowControl w:val="0"/>
        <w:spacing w:line="240" w:lineRule="auto"/>
        <w:ind w:right="220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23201A" w:rsidRPr="00EE470E" w:rsidRDefault="0023201A" w:rsidP="00EE470E">
      <w:pPr>
        <w:widowControl w:val="0"/>
        <w:numPr>
          <w:ilvl w:val="0"/>
          <w:numId w:val="6"/>
        </w:numPr>
        <w:tabs>
          <w:tab w:val="left" w:pos="470"/>
        </w:tabs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E470E">
        <w:rPr>
          <w:rFonts w:ascii="Times New Roman" w:hAnsi="Times New Roman"/>
          <w:b/>
          <w:sz w:val="24"/>
          <w:szCs w:val="24"/>
          <w:lang w:eastAsia="en-US"/>
        </w:rPr>
        <w:t>ВАШИ ПРЕДЛОЖЕНИЯ ПО УЛУЧШЕНИЮ ПИТАНИЯ В ШКОЛЕ</w:t>
      </w:r>
    </w:p>
    <w:p w:rsidR="0023201A" w:rsidRPr="00EE470E" w:rsidRDefault="0023201A" w:rsidP="00EE470E">
      <w:pPr>
        <w:widowControl w:val="0"/>
        <w:tabs>
          <w:tab w:val="left" w:pos="470"/>
        </w:tabs>
        <w:spacing w:line="240" w:lineRule="auto"/>
        <w:ind w:lef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23201A" w:rsidRPr="00EE470E" w:rsidRDefault="0023201A" w:rsidP="00EE470E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E47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23201A" w:rsidRPr="00EE470E" w:rsidRDefault="0023201A" w:rsidP="00EE470E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3201A" w:rsidRPr="00EE470E" w:rsidRDefault="0023201A" w:rsidP="00EE470E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  <w:sectPr w:rsidR="0023201A" w:rsidRPr="00EE470E" w:rsidSect="00C05ADD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100177"/>
      <w:bookmarkStart w:id="3" w:name="100178"/>
      <w:bookmarkEnd w:id="2"/>
      <w:bookmarkEnd w:id="3"/>
      <w:r w:rsidRPr="00EE470E">
        <w:rPr>
          <w:rFonts w:ascii="Times New Roman" w:hAnsi="Times New Roman"/>
          <w:sz w:val="24"/>
          <w:szCs w:val="24"/>
        </w:rPr>
        <w:t xml:space="preserve">Приложение 5 </w:t>
      </w:r>
    </w:p>
    <w:p w:rsidR="0023201A" w:rsidRPr="00EE470E" w:rsidRDefault="0023201A" w:rsidP="00EE47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470E">
        <w:rPr>
          <w:rFonts w:ascii="Times New Roman" w:hAnsi="Times New Roman"/>
          <w:sz w:val="24"/>
          <w:szCs w:val="24"/>
        </w:rPr>
        <w:t>к приказу от 01.09.2020  года № 108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EE470E">
        <w:rPr>
          <w:rFonts w:ascii="Times New Roman" w:hAnsi="Times New Roman"/>
          <w:b/>
          <w:bCs/>
          <w:color w:val="333333"/>
          <w:sz w:val="24"/>
          <w:szCs w:val="24"/>
        </w:rPr>
        <w:t>Форма оценочного листа</w:t>
      </w:r>
    </w:p>
    <w:p w:rsidR="0023201A" w:rsidRPr="00EE470E" w:rsidRDefault="0023201A" w:rsidP="00EE470E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3201A" w:rsidRPr="00EE470E" w:rsidRDefault="0023201A" w:rsidP="00EE470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100179"/>
      <w:bookmarkEnd w:id="4"/>
      <w:r w:rsidRPr="00EE470E">
        <w:rPr>
          <w:rFonts w:ascii="Times New Roman" w:hAnsi="Times New Roman"/>
          <w:color w:val="000000"/>
          <w:sz w:val="24"/>
          <w:szCs w:val="24"/>
        </w:rPr>
        <w:t>Дата проведения проверки: __________________________________________</w:t>
      </w:r>
    </w:p>
    <w:p w:rsidR="0023201A" w:rsidRPr="00EE470E" w:rsidRDefault="0023201A" w:rsidP="00EE470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100180"/>
      <w:bookmarkEnd w:id="5"/>
    </w:p>
    <w:p w:rsidR="0023201A" w:rsidRPr="00EE470E" w:rsidRDefault="0023201A" w:rsidP="00EE470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Инициативная группа, проводившая проверку:</w:t>
      </w:r>
    </w:p>
    <w:p w:rsidR="0023201A" w:rsidRPr="00EE470E" w:rsidRDefault="0023201A" w:rsidP="00EE470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23201A" w:rsidRPr="00EE470E" w:rsidRDefault="0023201A" w:rsidP="00EE470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23201A" w:rsidRPr="00EE470E" w:rsidRDefault="0023201A" w:rsidP="00EE470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23201A" w:rsidRPr="00EE470E" w:rsidRDefault="0023201A" w:rsidP="00EE470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23201A" w:rsidRPr="00EE470E" w:rsidRDefault="0023201A" w:rsidP="00EE470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470E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23201A" w:rsidRPr="00EE470E" w:rsidRDefault="0023201A" w:rsidP="00EE470E">
      <w:pPr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90"/>
        <w:gridCol w:w="7959"/>
        <w:gridCol w:w="1156"/>
      </w:tblGrid>
      <w:tr w:rsidR="0023201A" w:rsidRPr="00ED7545" w:rsidTr="00F26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bookmarkStart w:id="6" w:name="100181"/>
            <w:bookmarkEnd w:id="6"/>
            <w:r w:rsidRPr="00ED75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bookmarkStart w:id="7" w:name="100182"/>
            <w:bookmarkEnd w:id="7"/>
            <w:r w:rsidRPr="00ED75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23201A" w:rsidRPr="00ED7545" w:rsidTr="00F262BB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100183"/>
            <w:bookmarkEnd w:id="8"/>
            <w:r w:rsidRPr="00ED7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100184"/>
            <w:bookmarkEnd w:id="9"/>
            <w:r w:rsidRPr="00ED7545">
              <w:rPr>
                <w:rFonts w:ascii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100185"/>
            <w:bookmarkEnd w:id="10"/>
            <w:r w:rsidRPr="00ED7545">
              <w:rPr>
                <w:rFonts w:ascii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100186"/>
            <w:bookmarkEnd w:id="11"/>
            <w:r w:rsidRPr="00ED7545">
              <w:rPr>
                <w:rFonts w:ascii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100187"/>
            <w:bookmarkEnd w:id="12"/>
            <w:r w:rsidRPr="00ED7545">
              <w:rPr>
                <w:rFonts w:ascii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100188"/>
            <w:bookmarkEnd w:id="13"/>
            <w:r w:rsidRPr="00ED7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100189"/>
            <w:bookmarkEnd w:id="14"/>
            <w:r w:rsidRPr="00ED7545">
              <w:rPr>
                <w:rFonts w:ascii="Times New Roman" w:hAnsi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100190"/>
            <w:bookmarkEnd w:id="15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100191"/>
            <w:bookmarkEnd w:id="16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100192"/>
            <w:bookmarkEnd w:id="17"/>
            <w:r w:rsidRPr="00ED7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100193"/>
            <w:bookmarkEnd w:id="18"/>
            <w:r w:rsidRPr="00ED7545">
              <w:rPr>
                <w:rFonts w:ascii="Times New Roman" w:hAnsi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100194"/>
            <w:bookmarkEnd w:id="19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100195"/>
            <w:bookmarkEnd w:id="20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100196"/>
            <w:bookmarkEnd w:id="21"/>
            <w:r w:rsidRPr="00ED75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100197"/>
            <w:bookmarkEnd w:id="22"/>
            <w:r w:rsidRPr="00ED7545">
              <w:rPr>
                <w:rFonts w:ascii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100198"/>
            <w:bookmarkEnd w:id="23"/>
            <w:r w:rsidRPr="00ED7545">
              <w:rPr>
                <w:rFonts w:ascii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" w:name="100199"/>
            <w:bookmarkEnd w:id="24"/>
            <w:r w:rsidRPr="00ED7545">
              <w:rPr>
                <w:rFonts w:ascii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100200"/>
            <w:bookmarkEnd w:id="25"/>
            <w:r w:rsidRPr="00ED75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100201"/>
            <w:bookmarkEnd w:id="26"/>
            <w:r w:rsidRPr="00ED7545">
              <w:rPr>
                <w:rFonts w:ascii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" w:name="100202"/>
            <w:bookmarkEnd w:id="27"/>
            <w:r w:rsidRPr="00ED7545">
              <w:rPr>
                <w:rFonts w:ascii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100203"/>
            <w:bookmarkEnd w:id="28"/>
            <w:r w:rsidRPr="00ED7545">
              <w:rPr>
                <w:rFonts w:ascii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100204"/>
            <w:bookmarkEnd w:id="29"/>
            <w:r w:rsidRPr="00ED75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100205"/>
            <w:bookmarkEnd w:id="30"/>
            <w:r w:rsidRPr="00ED7545">
              <w:rPr>
                <w:rFonts w:ascii="Times New Roman" w:hAnsi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" w:name="100206"/>
            <w:bookmarkEnd w:id="31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" w:name="100207"/>
            <w:bookmarkEnd w:id="32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3" w:name="100208"/>
            <w:bookmarkEnd w:id="33"/>
            <w:r w:rsidRPr="00ED75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" w:name="100209"/>
            <w:bookmarkEnd w:id="34"/>
            <w:r w:rsidRPr="00ED7545">
              <w:rPr>
                <w:rFonts w:ascii="Times New Roman" w:hAnsi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" w:name="100210"/>
            <w:bookmarkEnd w:id="35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6" w:name="100211"/>
            <w:bookmarkEnd w:id="36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" w:name="100212"/>
            <w:bookmarkEnd w:id="37"/>
            <w:r w:rsidRPr="00ED7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100213"/>
            <w:bookmarkEnd w:id="38"/>
            <w:r w:rsidRPr="00ED7545">
              <w:rPr>
                <w:rFonts w:ascii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9" w:name="100214"/>
            <w:bookmarkEnd w:id="39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100215"/>
            <w:bookmarkEnd w:id="40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1" w:name="100216"/>
            <w:bookmarkEnd w:id="41"/>
            <w:r w:rsidRPr="00ED7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2" w:name="100217"/>
            <w:bookmarkEnd w:id="42"/>
            <w:r w:rsidRPr="00ED7545">
              <w:rPr>
                <w:rFonts w:ascii="Times New Roman" w:hAnsi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3" w:name="100218"/>
            <w:bookmarkEnd w:id="43"/>
            <w:r w:rsidRPr="00ED7545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4" w:name="100219"/>
            <w:bookmarkEnd w:id="44"/>
            <w:r w:rsidRPr="00ED7545">
              <w:rPr>
                <w:rFonts w:ascii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" w:name="100220"/>
            <w:bookmarkEnd w:id="45"/>
            <w:r w:rsidRPr="00ED75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6" w:name="100221"/>
            <w:bookmarkEnd w:id="46"/>
            <w:r w:rsidRPr="00ED7545">
              <w:rPr>
                <w:rFonts w:ascii="Times New Roman" w:hAnsi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7" w:name="100222"/>
            <w:bookmarkEnd w:id="47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100223"/>
            <w:bookmarkEnd w:id="48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" w:name="100224"/>
            <w:bookmarkEnd w:id="49"/>
            <w:r w:rsidRPr="00ED75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0" w:name="100225"/>
            <w:bookmarkEnd w:id="50"/>
            <w:r w:rsidRPr="00ED7545">
              <w:rPr>
                <w:rFonts w:ascii="Times New Roman" w:hAnsi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" w:name="100226"/>
            <w:bookmarkEnd w:id="51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100227"/>
            <w:bookmarkEnd w:id="52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100228"/>
            <w:bookmarkEnd w:id="53"/>
            <w:r w:rsidRPr="00ED75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4" w:name="100229"/>
            <w:bookmarkEnd w:id="54"/>
            <w:r w:rsidRPr="00ED7545">
              <w:rPr>
                <w:rFonts w:ascii="Times New Roman" w:hAnsi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100230"/>
            <w:bookmarkEnd w:id="55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6" w:name="100231"/>
            <w:bookmarkEnd w:id="56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7" w:name="100232"/>
            <w:bookmarkEnd w:id="57"/>
            <w:r w:rsidRPr="00ED75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8" w:name="100233"/>
            <w:bookmarkEnd w:id="58"/>
            <w:r w:rsidRPr="00ED7545">
              <w:rPr>
                <w:rFonts w:ascii="Times New Roman" w:hAnsi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" w:name="100234"/>
            <w:bookmarkEnd w:id="59"/>
            <w:r w:rsidRPr="00ED7545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0" w:name="100235"/>
            <w:bookmarkEnd w:id="60"/>
            <w:r w:rsidRPr="00ED7545">
              <w:rPr>
                <w:rFonts w:ascii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1" w:name="100236"/>
            <w:bookmarkEnd w:id="61"/>
            <w:r w:rsidRPr="00ED7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2" w:name="100237"/>
            <w:bookmarkEnd w:id="62"/>
            <w:r w:rsidRPr="00ED7545">
              <w:rPr>
                <w:rFonts w:ascii="Times New Roman" w:hAnsi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3" w:name="100238"/>
            <w:bookmarkEnd w:id="63"/>
            <w:r w:rsidRPr="00ED7545">
              <w:rPr>
                <w:rFonts w:ascii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4" w:name="100239"/>
            <w:bookmarkEnd w:id="64"/>
            <w:r w:rsidRPr="00ED7545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5" w:name="100240"/>
            <w:bookmarkEnd w:id="65"/>
            <w:r w:rsidRPr="00ED75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6" w:name="100241"/>
            <w:bookmarkEnd w:id="66"/>
            <w:r w:rsidRPr="00ED7545">
              <w:rPr>
                <w:rFonts w:ascii="Times New Roman" w:hAnsi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7" w:name="100242"/>
            <w:bookmarkEnd w:id="67"/>
            <w:r w:rsidRPr="00ED7545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8" w:name="100243"/>
            <w:bookmarkEnd w:id="68"/>
            <w:r w:rsidRPr="00ED7545">
              <w:rPr>
                <w:rFonts w:ascii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9" w:name="100244"/>
            <w:bookmarkEnd w:id="69"/>
            <w:r w:rsidRPr="00ED75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0" w:name="100245"/>
            <w:bookmarkEnd w:id="70"/>
            <w:r w:rsidRPr="00ED7545">
              <w:rPr>
                <w:rFonts w:ascii="Times New Roman" w:hAnsi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1" w:name="100246"/>
            <w:bookmarkEnd w:id="71"/>
            <w:r w:rsidRPr="00ED7545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2" w:name="100247"/>
            <w:bookmarkEnd w:id="72"/>
            <w:r w:rsidRPr="00ED7545">
              <w:rPr>
                <w:rFonts w:ascii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3" w:name="100248"/>
            <w:bookmarkEnd w:id="73"/>
            <w:r w:rsidRPr="00ED75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4" w:name="100249"/>
            <w:bookmarkEnd w:id="74"/>
            <w:r w:rsidRPr="00ED7545">
              <w:rPr>
                <w:rFonts w:ascii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5" w:name="100250"/>
            <w:bookmarkEnd w:id="75"/>
            <w:r w:rsidRPr="00ED7545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1A" w:rsidRPr="00ED7545" w:rsidTr="00F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6" w:name="100251"/>
            <w:bookmarkEnd w:id="76"/>
            <w:r w:rsidRPr="00ED7545">
              <w:rPr>
                <w:rFonts w:ascii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01A" w:rsidRPr="00ED7545" w:rsidRDefault="0023201A" w:rsidP="00EE4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01A" w:rsidRPr="00C05ADD" w:rsidRDefault="0023201A" w:rsidP="00EE470E">
      <w:pPr>
        <w:rPr>
          <w:sz w:val="28"/>
          <w:szCs w:val="28"/>
          <w:lang w:eastAsia="en-US"/>
        </w:rPr>
      </w:pPr>
    </w:p>
    <w:p w:rsidR="0023201A" w:rsidRPr="00C05ADD" w:rsidRDefault="0023201A" w:rsidP="00EE470E">
      <w:pPr>
        <w:jc w:val="center"/>
        <w:rPr>
          <w:sz w:val="24"/>
          <w:szCs w:val="24"/>
          <w:lang w:eastAsia="en-US"/>
        </w:rPr>
      </w:pPr>
    </w:p>
    <w:p w:rsidR="0023201A" w:rsidRPr="00EE470E" w:rsidRDefault="0023201A" w:rsidP="00EE470E"/>
    <w:sectPr w:rsidR="0023201A" w:rsidRPr="00EE470E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Restart w:val="0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6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7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9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05" w:hanging="180"/>
      </w:pPr>
      <w:rPr>
        <w:rFonts w:cs="Times New Roman"/>
      </w:rPr>
    </w:lvl>
  </w:abstractNum>
  <w:abstractNum w:abstractNumId="9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rFonts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4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/>
      </w:rPr>
    </w:lvl>
  </w:abstractNum>
  <w:abstractNum w:abstractNumId="17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0E"/>
    <w:rsid w:val="000821A5"/>
    <w:rsid w:val="00210164"/>
    <w:rsid w:val="0023201A"/>
    <w:rsid w:val="00304B90"/>
    <w:rsid w:val="004047A9"/>
    <w:rsid w:val="00764EE8"/>
    <w:rsid w:val="00813679"/>
    <w:rsid w:val="00C05ADD"/>
    <w:rsid w:val="00ED7545"/>
    <w:rsid w:val="00EE470E"/>
    <w:rsid w:val="00F2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EE470E"/>
    <w:rPr>
      <w:rFonts w:ascii="Times New Roman" w:hAnsi="Times New Roman"/>
      <w:sz w:val="22"/>
    </w:rPr>
  </w:style>
  <w:style w:type="character" w:customStyle="1" w:styleId="1">
    <w:name w:val="Основной текст1"/>
    <w:uiPriority w:val="99"/>
    <w:rsid w:val="00EE470E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12</Pages>
  <Words>3369</Words>
  <Characters>19204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2022-08-31T07:56:00Z</dcterms:created>
  <dcterms:modified xsi:type="dcterms:W3CDTF">2022-08-31T09:06:00Z</dcterms:modified>
</cp:coreProperties>
</file>