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0A0"/>
      </w:tblPr>
      <w:tblGrid>
        <w:gridCol w:w="11165"/>
        <w:gridCol w:w="3969"/>
      </w:tblGrid>
      <w:tr w:rsidR="00313786" w:rsidRPr="007E1272" w:rsidTr="007E1272">
        <w:tc>
          <w:tcPr>
            <w:tcW w:w="11165" w:type="dxa"/>
          </w:tcPr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7E1272">
              <w:rPr>
                <w:rFonts w:ascii="Times New Roman" w:hAnsi="Times New Roman"/>
                <w:spacing w:val="-3"/>
                <w:sz w:val="26"/>
                <w:szCs w:val="26"/>
              </w:rPr>
              <w:t>УТВЕРЖДЕН</w:t>
            </w:r>
          </w:p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7E127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Приказом </w:t>
            </w:r>
          </w:p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7E1272">
              <w:rPr>
                <w:rFonts w:ascii="Times New Roman" w:hAnsi="Times New Roman"/>
                <w:spacing w:val="-3"/>
                <w:sz w:val="26"/>
                <w:szCs w:val="26"/>
              </w:rPr>
              <w:t>от 09.09.2024 № 113 - ОД</w:t>
            </w:r>
          </w:p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  <w:p w:rsidR="00313786" w:rsidRPr="007E1272" w:rsidRDefault="00313786" w:rsidP="007E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7E1272">
              <w:rPr>
                <w:rFonts w:ascii="Times New Roman" w:hAnsi="Times New Roman"/>
                <w:spacing w:val="-3"/>
                <w:sz w:val="26"/>
                <w:szCs w:val="26"/>
              </w:rPr>
              <w:t>Приложение № 1</w:t>
            </w:r>
          </w:p>
        </w:tc>
      </w:tr>
    </w:tbl>
    <w:p w:rsidR="00313786" w:rsidRPr="004017C4" w:rsidRDefault="00313786">
      <w:pPr>
        <w:rPr>
          <w:rFonts w:ascii="Times New Roman" w:hAnsi="Times New Roman"/>
          <w:sz w:val="28"/>
          <w:szCs w:val="28"/>
        </w:rPr>
      </w:pPr>
    </w:p>
    <w:p w:rsidR="00313786" w:rsidRPr="000564A7" w:rsidRDefault="00313786" w:rsidP="00670F1F">
      <w:pPr>
        <w:pStyle w:val="1"/>
        <w:spacing w:after="0" w:line="240" w:lineRule="auto"/>
        <w:ind w:firstLine="0"/>
        <w:jc w:val="center"/>
        <w:rPr>
          <w:rStyle w:val="a"/>
          <w:b/>
          <w:sz w:val="28"/>
          <w:szCs w:val="28"/>
        </w:rPr>
      </w:pPr>
      <w:r w:rsidRPr="000564A7">
        <w:rPr>
          <w:rStyle w:val="a"/>
          <w:b/>
          <w:sz w:val="28"/>
          <w:szCs w:val="28"/>
        </w:rPr>
        <w:t>ДОРОЖНАЯ КАРТА</w:t>
      </w:r>
    </w:p>
    <w:p w:rsidR="00313786" w:rsidRDefault="00313786" w:rsidP="00076683">
      <w:pPr>
        <w:pStyle w:val="1"/>
        <w:spacing w:after="0" w:line="240" w:lineRule="auto"/>
        <w:ind w:firstLine="0"/>
        <w:jc w:val="center"/>
        <w:rPr>
          <w:rStyle w:val="a"/>
          <w:b/>
          <w:sz w:val="28"/>
          <w:szCs w:val="28"/>
        </w:rPr>
      </w:pPr>
      <w:r w:rsidRPr="000564A7">
        <w:rPr>
          <w:rStyle w:val="a"/>
          <w:b/>
          <w:sz w:val="28"/>
          <w:szCs w:val="28"/>
        </w:rPr>
        <w:t xml:space="preserve">реализации профориентационного минимума с обучающимися </w:t>
      </w:r>
    </w:p>
    <w:p w:rsidR="00313786" w:rsidRPr="00076683" w:rsidRDefault="00313786" w:rsidP="00076683">
      <w:pPr>
        <w:pStyle w:val="1"/>
        <w:spacing w:after="0" w:line="240" w:lineRule="auto"/>
        <w:ind w:firstLine="0"/>
        <w:jc w:val="center"/>
        <w:rPr>
          <w:rStyle w:val="a"/>
          <w:b/>
          <w:sz w:val="28"/>
          <w:szCs w:val="28"/>
        </w:rPr>
      </w:pPr>
      <w:r>
        <w:rPr>
          <w:rStyle w:val="a"/>
          <w:b/>
          <w:sz w:val="28"/>
          <w:szCs w:val="28"/>
        </w:rPr>
        <w:t>БОУ «Новокемская ОШ»</w:t>
      </w:r>
    </w:p>
    <w:p w:rsidR="00313786" w:rsidRPr="007B0299" w:rsidRDefault="00313786" w:rsidP="007B0299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rStyle w:val="a"/>
          <w:b/>
          <w:sz w:val="28"/>
          <w:szCs w:val="28"/>
        </w:rPr>
        <w:t>на 2024/2025 учебный год</w:t>
      </w:r>
      <w:r w:rsidRPr="000564A7">
        <w:rPr>
          <w:rStyle w:val="a"/>
          <w:b/>
          <w:sz w:val="28"/>
          <w:szCs w:val="28"/>
        </w:rPr>
        <w:t xml:space="preserve"> </w:t>
      </w:r>
    </w:p>
    <w:tbl>
      <w:tblPr>
        <w:tblW w:w="5111" w:type="pct"/>
        <w:tblLook w:val="00A0"/>
      </w:tblPr>
      <w:tblGrid>
        <w:gridCol w:w="568"/>
        <w:gridCol w:w="8189"/>
        <w:gridCol w:w="2270"/>
        <w:gridCol w:w="4087"/>
      </w:tblGrid>
      <w:tr w:rsidR="00313786" w:rsidRPr="007E1272" w:rsidTr="00A8331D">
        <w:trPr>
          <w:trHeight w:val="40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401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401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401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4017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13786" w:rsidRPr="007E1272" w:rsidTr="00F14024">
        <w:trPr>
          <w:trHeight w:val="40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786" w:rsidRPr="004017C4" w:rsidRDefault="00313786" w:rsidP="00401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786" w:rsidRPr="004017C4" w:rsidRDefault="00313786" w:rsidP="0092226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313786" w:rsidRPr="007E1272" w:rsidTr="00A8331D">
        <w:trPr>
          <w:trHeight w:val="75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F1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рабочей группы по реализации профминимума, назначение ответственного лица, педагога.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26</w:t>
            </w: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13786" w:rsidRPr="007E1272" w:rsidTr="00A8331D">
        <w:trPr>
          <w:trHeight w:val="84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C7951" w:rsidRDefault="00313786" w:rsidP="000C79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профминимума,</w:t>
            </w:r>
            <w:r w:rsidRPr="00EA7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10.09.2024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544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313786" w:rsidRPr="007E1272" w:rsidTr="00A8331D">
        <w:trPr>
          <w:trHeight w:val="66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EF1375" w:rsidRDefault="00313786" w:rsidP="005D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hAnsi="Times New Roman"/>
                <w:color w:val="1D1D1B"/>
                <w:sz w:val="28"/>
                <w:szCs w:val="28"/>
              </w:rPr>
              <w:t>Формиров</w:t>
            </w:r>
            <w:r>
              <w:rPr>
                <w:rFonts w:ascii="Times New Roman" w:hAnsi="Times New Roman"/>
                <w:color w:val="1D1D1B"/>
                <w:sz w:val="28"/>
                <w:szCs w:val="28"/>
              </w:rPr>
              <w:t>ание списков обучающихся на 2024-2025</w:t>
            </w:r>
            <w:r w:rsidRPr="00EF1375">
              <w:rPr>
                <w:rFonts w:ascii="Times New Roman" w:hAnsi="Times New Roman"/>
                <w:color w:val="1D1D1B"/>
                <w:sz w:val="28"/>
                <w:szCs w:val="28"/>
              </w:rPr>
              <w:t xml:space="preserve"> уч. год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09.09.2024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1B4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313786" w:rsidRDefault="00313786" w:rsidP="00CE2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68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5F3601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5F3601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согласий на обработку ПД педагогов </w:t>
            </w:r>
          </w:p>
          <w:p w:rsidR="00313786" w:rsidRPr="005F3601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5F3601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09</w:t>
            </w:r>
            <w:r w:rsidRPr="005F3601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5F3601" w:rsidRDefault="00313786" w:rsidP="00401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13786" w:rsidRPr="007E1272" w:rsidTr="00A8331D">
        <w:trPr>
          <w:trHeight w:val="68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6D66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Сбор согласий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обработку ПД обучающихся ОО</w:t>
            </w:r>
          </w:p>
          <w:p w:rsidR="00313786" w:rsidRPr="004017C4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09.09.2024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3A6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13786" w:rsidRPr="007E1272" w:rsidTr="00A8331D">
        <w:trPr>
          <w:trHeight w:val="41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3A6AF3" w:rsidRDefault="00313786" w:rsidP="003A6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Прохождение ответственного лица и педагогов р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>егистраци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на платформе, заполнение личного кабинета, прикрепление согласия на обработку персональных данных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09.09.2024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845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Муниципальный координатор </w:t>
            </w:r>
          </w:p>
          <w:p w:rsidR="00313786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13786" w:rsidRPr="007E1272" w:rsidTr="00A8331D">
        <w:trPr>
          <w:trHeight w:val="8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EA7ED7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Регистрация обучающихся 6-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>-х классов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прикрепление согласия на обработку данных несовершеннолетнего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09.09.2024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13786" w:rsidRPr="007E1272" w:rsidTr="00A8331D">
        <w:trPr>
          <w:trHeight w:val="70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A2347F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3A6AF3" w:rsidRDefault="00313786" w:rsidP="003A6A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A2347F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>до 25.08.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A2347F" w:rsidRDefault="00313786" w:rsidP="002B1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13786" w:rsidRPr="007E1272" w:rsidTr="00A8331D">
        <w:trPr>
          <w:trHeight w:val="8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6D6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30.08.2024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1B4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B23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F1402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922265" w:rsidRDefault="00313786" w:rsidP="00B24EE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13786" w:rsidRPr="007E1272" w:rsidTr="00A8331D">
        <w:trPr>
          <w:trHeight w:val="69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F1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профминимума, в том числе в режиме онлайн.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243BD">
              <w:rPr>
                <w:rFonts w:ascii="Times New Roman" w:hAnsi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5E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7243BD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46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795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F1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Сопровождение работы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личных кабинетах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191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774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74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C7951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86" w:rsidRPr="00EF1375" w:rsidRDefault="00313786" w:rsidP="00F1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hAnsi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  <w:r>
              <w:rPr>
                <w:rFonts w:ascii="Times New Roman" w:hAnsi="Times New Roman"/>
                <w:color w:val="1D1D1B"/>
                <w:sz w:val="28"/>
                <w:szCs w:val="28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86" w:rsidRPr="00B1571C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</w:rPr>
              <w:t>с 01.09.2024</w:t>
            </w:r>
            <w:r w:rsidRPr="00B1571C">
              <w:rPr>
                <w:rFonts w:ascii="Times New Roman" w:hAnsi="Times New Roman"/>
                <w:color w:val="1D1D1B"/>
                <w:sz w:val="28"/>
                <w:szCs w:val="28"/>
              </w:rPr>
              <w:t xml:space="preserve"> по 10.10.202</w:t>
            </w:r>
            <w:r>
              <w:rPr>
                <w:rFonts w:ascii="Times New Roman" w:hAnsi="Times New Roman"/>
                <w:color w:val="1D1D1B"/>
                <w:sz w:val="28"/>
                <w:szCs w:val="28"/>
              </w:rPr>
              <w:t>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220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7243BD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2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243BD" w:rsidRDefault="00313786" w:rsidP="008D7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обучающихся при прохождении первой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B1571C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</w:rPr>
              <w:t>с 05.09.2024</w:t>
            </w:r>
            <w:r w:rsidRPr="00B1571C">
              <w:rPr>
                <w:rFonts w:ascii="Times New Roman" w:hAnsi="Times New Roman"/>
                <w:color w:val="1D1D1B"/>
                <w:sz w:val="28"/>
                <w:szCs w:val="28"/>
              </w:rPr>
              <w:t xml:space="preserve"> по 16.10.202</w:t>
            </w:r>
            <w:r>
              <w:rPr>
                <w:rFonts w:ascii="Times New Roman" w:hAnsi="Times New Roman"/>
                <w:color w:val="1D1D1B"/>
                <w:sz w:val="28"/>
                <w:szCs w:val="28"/>
              </w:rPr>
              <w:t>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220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7243BD" w:rsidRDefault="00313786" w:rsidP="00F16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70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74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 попрофминимуму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B1571C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8"/>
                <w:szCs w:val="28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220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100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74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профминимума в соответствии с выбранным уровнем реализации.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996975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hAnsi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CE6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346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68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74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обучающихся при прохождении второй диагностики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1D1D1B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017C4">
              <w:rPr>
                <w:rFonts w:ascii="Times New Roman" w:hAnsi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C0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346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1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312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итоговых уроков– рефлексии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C06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декабрь, май</w:t>
            </w:r>
          </w:p>
          <w:p w:rsidR="00313786" w:rsidRPr="004017C4" w:rsidRDefault="00313786" w:rsidP="002A7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C0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017C4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27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312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обучающихся при прохождении второй диагностики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126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786" w:rsidRPr="007E1272" w:rsidTr="00A8331D">
        <w:trPr>
          <w:trHeight w:val="27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312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 по профминимуму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выбора (экскурсий) на площадках предприятий обучающимися 6-9</w:t>
            </w:r>
            <w:r w:rsidRPr="005445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-х классов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017C4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C73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017C4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544556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C73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F14024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B24EE8" w:rsidRDefault="00313786" w:rsidP="00A67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B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12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обучающихся 1-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0564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-х классов в открытых онлайн-уроков «ПроеКТОриЯ»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767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01.09.- 31.12.2024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01.03-31.05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F14024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A67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272">
              <w:rPr>
                <w:rFonts w:ascii="Times New Roman" w:hAnsi="Times New Roman"/>
                <w:b/>
                <w:sz w:val="28"/>
                <w:szCs w:val="28"/>
              </w:rPr>
              <w:t>Стратегический проект</w:t>
            </w:r>
          </w:p>
          <w:p w:rsidR="00313786" w:rsidRPr="007E1272" w:rsidRDefault="00313786" w:rsidP="00A67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72">
              <w:rPr>
                <w:rFonts w:ascii="Times New Roman" w:hAnsi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12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профессион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альных намерений выпускников 9 – го 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67DA9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DA9">
              <w:rPr>
                <w:rFonts w:ascii="Times New Roman" w:hAnsi="Times New Roman"/>
                <w:color w:val="000000"/>
                <w:sz w:val="28"/>
                <w:szCs w:val="28"/>
              </w:rPr>
              <w:t>01.09- 31.10.2024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участия в 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профориентации в организациях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6B2">
              <w:rPr>
                <w:rFonts w:ascii="Times New Roman" w:hAnsi="Times New Roman"/>
                <w:color w:val="000000"/>
                <w:sz w:val="28"/>
                <w:szCs w:val="28"/>
              </w:rPr>
              <w:t>01.11-30.11.2024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3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67DA9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DA9">
              <w:rPr>
                <w:rFonts w:ascii="Times New Roman" w:hAnsi="Times New Roman"/>
                <w:color w:val="000000"/>
                <w:sz w:val="28"/>
                <w:szCs w:val="28"/>
              </w:rPr>
              <w:t>01.11-30.11.2024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3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«ПРОФГИД»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767DA9" w:rsidRDefault="00313786" w:rsidP="0076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  <w:r w:rsidRPr="00767DA9">
              <w:rPr>
                <w:rFonts w:ascii="Times New Roman" w:hAnsi="Times New Roman"/>
                <w:color w:val="000000"/>
                <w:sz w:val="28"/>
                <w:szCs w:val="28"/>
              </w:rPr>
              <w:t>-31.05.2025</w:t>
            </w:r>
          </w:p>
          <w:p w:rsidR="00313786" w:rsidRPr="000564A7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3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6B2">
              <w:rPr>
                <w:rFonts w:ascii="Times New Roman" w:hAnsi="Times New Roman"/>
                <w:color w:val="000000"/>
                <w:sz w:val="28"/>
                <w:szCs w:val="28"/>
              </w:rPr>
              <w:t>01.03-30.03.2025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8F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профориентационн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тестирования обучающихся 8-го</w:t>
            </w: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6B2">
              <w:rPr>
                <w:rFonts w:ascii="Times New Roman" w:hAnsi="Times New Roman"/>
                <w:color w:val="000000"/>
                <w:sz w:val="28"/>
                <w:szCs w:val="28"/>
              </w:rPr>
              <w:t>01.02-29.03.2025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9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6B2">
              <w:rPr>
                <w:rFonts w:ascii="Times New Roman" w:hAnsi="Times New Roman"/>
                <w:color w:val="000000"/>
                <w:sz w:val="28"/>
                <w:szCs w:val="28"/>
              </w:rPr>
              <w:t>01.02-01.03.2025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28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0564A7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4A7"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6B2">
              <w:rPr>
                <w:rFonts w:ascii="Times New Roman" w:hAnsi="Times New Roman"/>
                <w:color w:val="000000"/>
                <w:sz w:val="28"/>
                <w:szCs w:val="28"/>
              </w:rPr>
              <w:t>01.03-30.03.2025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F14024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7E1272" w:rsidRDefault="00313786" w:rsidP="009E7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7E1272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:rsidR="00313786" w:rsidRPr="007E1272" w:rsidRDefault="00313786" w:rsidP="003F03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</w:pPr>
            <w:r w:rsidRPr="007E1272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2024-2025 учебном году</w:t>
            </w:r>
          </w:p>
        </w:tc>
      </w:tr>
      <w:tr w:rsidR="00313786" w:rsidRPr="007E1272" w:rsidTr="00A8331D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7E1272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451">
              <w:rPr>
                <w:rStyle w:val="a0"/>
                <w:bCs/>
                <w:sz w:val="28"/>
                <w:szCs w:val="28"/>
              </w:rPr>
              <w:t>Региональный конкурс видеороликов</w:t>
            </w:r>
            <w:r w:rsidRPr="00B24EE8">
              <w:rPr>
                <w:rStyle w:val="a0"/>
                <w:b/>
                <w:bCs/>
                <w:sz w:val="28"/>
                <w:szCs w:val="28"/>
              </w:rPr>
              <w:t xml:space="preserve"> </w:t>
            </w:r>
            <w:r w:rsidRPr="00B24EE8">
              <w:rPr>
                <w:rStyle w:val="a0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8716B2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6B2">
              <w:rPr>
                <w:rFonts w:ascii="Times New Roman" w:hAnsi="Times New Roman"/>
                <w:sz w:val="28"/>
                <w:szCs w:val="28"/>
              </w:rPr>
              <w:t>05.09-25.11.2024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996975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B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A8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975">
              <w:rPr>
                <w:rFonts w:ascii="Times New Roman" w:hAnsi="Times New Roman"/>
                <w:sz w:val="28"/>
                <w:szCs w:val="28"/>
              </w:rPr>
              <w:t>Участие обучающихся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 карьеры молодежи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A8331D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31D">
              <w:rPr>
                <w:rFonts w:ascii="Times New Roman" w:hAnsi="Times New Roman"/>
                <w:sz w:val="28"/>
                <w:szCs w:val="28"/>
              </w:rPr>
              <w:t>Октябрь 2024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996975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B24EE8" w:rsidRDefault="00313786" w:rsidP="0012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EE8">
              <w:rPr>
                <w:rStyle w:val="a0"/>
                <w:sz w:val="28"/>
                <w:szCs w:val="28"/>
              </w:rPr>
              <w:t>Областной конкурс профориентационных карт обучающихся 8-</w:t>
            </w:r>
            <w:r>
              <w:rPr>
                <w:rStyle w:val="a0"/>
                <w:sz w:val="28"/>
                <w:szCs w:val="28"/>
              </w:rPr>
              <w:t>9</w:t>
            </w:r>
            <w:r w:rsidRPr="00B24EE8">
              <w:rPr>
                <w:rStyle w:val="a0"/>
                <w:sz w:val="28"/>
                <w:szCs w:val="28"/>
              </w:rPr>
              <w:t xml:space="preserve"> классов "Карта интересов"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A8331D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31D">
              <w:rPr>
                <w:rFonts w:ascii="Times New Roman" w:hAnsi="Times New Roman"/>
                <w:sz w:val="28"/>
                <w:szCs w:val="28"/>
              </w:rPr>
              <w:t>09.01-30.04.2025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Ответственное лицо </w:t>
            </w:r>
          </w:p>
          <w:p w:rsidR="00313786" w:rsidRPr="00B24EE8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A8331D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7E1272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hAnsi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B24EE8" w:rsidRDefault="00313786" w:rsidP="00B24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hAnsi="Times New Roman"/>
                <w:sz w:val="28"/>
                <w:szCs w:val="28"/>
              </w:rPr>
              <w:t>Март 2024 года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786" w:rsidRPr="00471804" w:rsidRDefault="00313786" w:rsidP="0050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лицо</w:t>
            </w:r>
          </w:p>
          <w:p w:rsidR="00313786" w:rsidRPr="00B24EE8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786" w:rsidRPr="007E1272" w:rsidTr="00F14024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B24EE8" w:rsidRDefault="00313786" w:rsidP="00A8331D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0" w:name="bookmark2"/>
            <w:r w:rsidRPr="00B24EE8">
              <w:rPr>
                <w:rStyle w:val="10"/>
                <w:b/>
                <w:bCs/>
                <w:sz w:val="28"/>
                <w:szCs w:val="28"/>
              </w:rPr>
              <w:t>Профориентационные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АУ ВО « Центр опережающей профессиональной подготовки Вологодско</w:t>
            </w:r>
            <w:r>
              <w:rPr>
                <w:rStyle w:val="10"/>
                <w:b/>
                <w:bCs/>
                <w:sz w:val="28"/>
                <w:szCs w:val="28"/>
              </w:rPr>
              <w:t>й области»</w:t>
            </w:r>
            <w:r>
              <w:rPr>
                <w:rStyle w:val="10"/>
                <w:b/>
                <w:bCs/>
                <w:sz w:val="28"/>
                <w:szCs w:val="28"/>
              </w:rPr>
              <w:br/>
            </w:r>
            <w:bookmarkEnd w:id="0"/>
          </w:p>
        </w:tc>
      </w:tr>
      <w:tr w:rsidR="00313786" w:rsidRPr="007E1272" w:rsidTr="00F14024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B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B24EE8" w:rsidRDefault="00313786" w:rsidP="00A83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sz w:val="28"/>
                <w:szCs w:val="28"/>
              </w:rPr>
              <w:t xml:space="preserve">Проект </w:t>
            </w:r>
            <w:r w:rsidRPr="00A8331D">
              <w:rPr>
                <w:rStyle w:val="20"/>
                <w:b/>
                <w:bCs/>
                <w:sz w:val="28"/>
                <w:szCs w:val="28"/>
              </w:rPr>
              <w:t>«</w:t>
            </w:r>
            <w:r w:rsidRPr="007E1272">
              <w:rPr>
                <w:rFonts w:ascii="Times New Roman" w:hAnsi="Times New Roman"/>
                <w:b/>
                <w:sz w:val="28"/>
                <w:szCs w:val="28"/>
              </w:rPr>
              <w:t>Моя формула успеха»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для обучающихся 8-9</w:t>
            </w:r>
            <w:r w:rsidRPr="00B24EE8">
              <w:rPr>
                <w:rStyle w:val="20"/>
                <w:sz w:val="28"/>
                <w:szCs w:val="28"/>
              </w:rPr>
              <w:t xml:space="preserve"> классов общеобразовательных организаций Вологодской области</w:t>
            </w:r>
          </w:p>
        </w:tc>
      </w:tr>
      <w:tr w:rsidR="00313786" w:rsidRPr="007E1272" w:rsidTr="00F14024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996975" w:rsidRDefault="00313786" w:rsidP="00753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B24EE8" w:rsidRDefault="00313786" w:rsidP="0047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sz w:val="28"/>
                <w:szCs w:val="28"/>
              </w:rPr>
              <w:t>Мастер-классы для обучающихся ОО</w:t>
            </w:r>
          </w:p>
        </w:tc>
      </w:tr>
      <w:tr w:rsidR="00313786" w:rsidRPr="007E1272" w:rsidTr="00F14024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786" w:rsidRPr="000564A7" w:rsidRDefault="00313786" w:rsidP="00D8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313786" w:rsidRPr="007E1272" w:rsidTr="00A8331D">
        <w:trPr>
          <w:trHeight w:val="45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996975" w:rsidRDefault="00313786" w:rsidP="007B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6" w:rsidRPr="00996975" w:rsidRDefault="00313786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профминимума.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996975" w:rsidRDefault="00313786" w:rsidP="00B24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30.05.2025 </w:t>
            </w:r>
            <w:r w:rsidRPr="0099697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786" w:rsidRPr="00996975" w:rsidRDefault="00313786" w:rsidP="0017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координатор Ответственное лицо</w:t>
            </w:r>
          </w:p>
          <w:p w:rsidR="00313786" w:rsidRPr="00996975" w:rsidRDefault="00313786" w:rsidP="00C73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3786" w:rsidRPr="007848B5" w:rsidRDefault="00313786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bookmarkStart w:id="1" w:name="_GoBack"/>
      <w:bookmarkEnd w:id="1"/>
    </w:p>
    <w:sectPr w:rsidR="00313786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FA8"/>
    <w:rsid w:val="000564A7"/>
    <w:rsid w:val="00076683"/>
    <w:rsid w:val="000829B9"/>
    <w:rsid w:val="000C7951"/>
    <w:rsid w:val="000D0F5D"/>
    <w:rsid w:val="000F483B"/>
    <w:rsid w:val="0012640F"/>
    <w:rsid w:val="00160F01"/>
    <w:rsid w:val="00166EE8"/>
    <w:rsid w:val="001764EB"/>
    <w:rsid w:val="00191F8C"/>
    <w:rsid w:val="00195FD9"/>
    <w:rsid w:val="001B419B"/>
    <w:rsid w:val="001C685F"/>
    <w:rsid w:val="00204FA8"/>
    <w:rsid w:val="00211C68"/>
    <w:rsid w:val="0022076C"/>
    <w:rsid w:val="002A7451"/>
    <w:rsid w:val="002B1D6E"/>
    <w:rsid w:val="003107E3"/>
    <w:rsid w:val="00312F54"/>
    <w:rsid w:val="00313786"/>
    <w:rsid w:val="003462A1"/>
    <w:rsid w:val="00375935"/>
    <w:rsid w:val="003A6AF3"/>
    <w:rsid w:val="003F039E"/>
    <w:rsid w:val="004017C4"/>
    <w:rsid w:val="00471804"/>
    <w:rsid w:val="00473BE3"/>
    <w:rsid w:val="00502F7F"/>
    <w:rsid w:val="00506F95"/>
    <w:rsid w:val="00544556"/>
    <w:rsid w:val="005D2417"/>
    <w:rsid w:val="005E1B82"/>
    <w:rsid w:val="005F3601"/>
    <w:rsid w:val="00670F1F"/>
    <w:rsid w:val="00675F39"/>
    <w:rsid w:val="006844A4"/>
    <w:rsid w:val="006D6679"/>
    <w:rsid w:val="00721778"/>
    <w:rsid w:val="007243BD"/>
    <w:rsid w:val="00752A45"/>
    <w:rsid w:val="007530D6"/>
    <w:rsid w:val="00767DA9"/>
    <w:rsid w:val="0077426D"/>
    <w:rsid w:val="007848B5"/>
    <w:rsid w:val="007B0299"/>
    <w:rsid w:val="007B629B"/>
    <w:rsid w:val="007E1272"/>
    <w:rsid w:val="00845FFA"/>
    <w:rsid w:val="008716B2"/>
    <w:rsid w:val="008D74C5"/>
    <w:rsid w:val="008F7FA9"/>
    <w:rsid w:val="00922265"/>
    <w:rsid w:val="0097268C"/>
    <w:rsid w:val="00996975"/>
    <w:rsid w:val="009E77E1"/>
    <w:rsid w:val="00A2347F"/>
    <w:rsid w:val="00A3784A"/>
    <w:rsid w:val="00A6520E"/>
    <w:rsid w:val="00A67339"/>
    <w:rsid w:val="00A8331D"/>
    <w:rsid w:val="00B1571C"/>
    <w:rsid w:val="00B23F5A"/>
    <w:rsid w:val="00B24EE8"/>
    <w:rsid w:val="00B744B5"/>
    <w:rsid w:val="00BE4207"/>
    <w:rsid w:val="00C06EC2"/>
    <w:rsid w:val="00C21C0B"/>
    <w:rsid w:val="00C24087"/>
    <w:rsid w:val="00C731DF"/>
    <w:rsid w:val="00CE27E7"/>
    <w:rsid w:val="00CE61A2"/>
    <w:rsid w:val="00D10022"/>
    <w:rsid w:val="00D84D83"/>
    <w:rsid w:val="00DD005D"/>
    <w:rsid w:val="00DE76BB"/>
    <w:rsid w:val="00DF2BB3"/>
    <w:rsid w:val="00E23001"/>
    <w:rsid w:val="00EA7ED7"/>
    <w:rsid w:val="00ED45DC"/>
    <w:rsid w:val="00ED7E85"/>
    <w:rsid w:val="00EF1375"/>
    <w:rsid w:val="00F14024"/>
    <w:rsid w:val="00F16BF7"/>
    <w:rsid w:val="00F319AA"/>
    <w:rsid w:val="00F32069"/>
    <w:rsid w:val="00F558CB"/>
    <w:rsid w:val="00F65F51"/>
    <w:rsid w:val="00FE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FD9"/>
    <w:pPr>
      <w:ind w:left="720"/>
      <w:contextualSpacing/>
    </w:pPr>
  </w:style>
  <w:style w:type="table" w:styleId="TableGrid">
    <w:name w:val="Table Grid"/>
    <w:basedOn w:val="TableNormal"/>
    <w:uiPriority w:val="99"/>
    <w:rsid w:val="00211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DefaultParagraphFont"/>
    <w:uiPriority w:val="99"/>
    <w:rsid w:val="000C795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70F1F"/>
    <w:rPr>
      <w:rFonts w:ascii="Times New Roman" w:hAnsi="Times New Roman" w:cs="Times New Roman"/>
      <w:color w:val="1D1D1B"/>
    </w:rPr>
  </w:style>
  <w:style w:type="paragraph" w:customStyle="1" w:styleId="1">
    <w:name w:val="Основной текст1"/>
    <w:basedOn w:val="Normal"/>
    <w:link w:val="a"/>
    <w:uiPriority w:val="99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/>
      <w:color w:val="1D1D1B"/>
    </w:rPr>
  </w:style>
  <w:style w:type="character" w:customStyle="1" w:styleId="a0">
    <w:name w:val="Другое_"/>
    <w:basedOn w:val="DefaultParagraphFont"/>
    <w:link w:val="a1"/>
    <w:uiPriority w:val="99"/>
    <w:locked/>
    <w:rsid w:val="00D84D83"/>
    <w:rPr>
      <w:rFonts w:ascii="Times New Roman" w:hAnsi="Times New Roman" w:cs="Times New Roman"/>
    </w:rPr>
  </w:style>
  <w:style w:type="paragraph" w:customStyle="1" w:styleId="a1">
    <w:name w:val="Другое"/>
    <w:basedOn w:val="Normal"/>
    <w:link w:val="a0"/>
    <w:uiPriority w:val="99"/>
    <w:rsid w:val="00D84D8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E76BB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DE76BB"/>
    <w:rPr>
      <w:rFonts w:ascii="Times New Roman" w:hAnsi="Times New Roman" w:cs="Times New Roman"/>
    </w:rPr>
  </w:style>
  <w:style w:type="paragraph" w:customStyle="1" w:styleId="21">
    <w:name w:val="Основной текст (2)"/>
    <w:basedOn w:val="Normal"/>
    <w:link w:val="20"/>
    <w:uiPriority w:val="99"/>
    <w:rsid w:val="00DE76BB"/>
    <w:pPr>
      <w:widowControl w:val="0"/>
      <w:spacing w:after="280"/>
      <w:ind w:firstLine="68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824</Words>
  <Characters>4703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Елена А. Комарова</dc:creator>
  <cp:keywords/>
  <dc:description/>
  <cp:lastModifiedBy>User</cp:lastModifiedBy>
  <cp:revision>2</cp:revision>
  <dcterms:created xsi:type="dcterms:W3CDTF">2024-09-11T19:25:00Z</dcterms:created>
  <dcterms:modified xsi:type="dcterms:W3CDTF">2024-09-11T19:25:00Z</dcterms:modified>
</cp:coreProperties>
</file>